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3A4" w:rsidRDefault="00B343A4" w:rsidP="00B343A4">
      <w:r>
        <w:t>May 16, 2016</w:t>
      </w:r>
      <w:r>
        <w:br/>
      </w:r>
      <w:r>
        <w:br/>
      </w:r>
      <w:r w:rsidRPr="00B343A4">
        <w:rPr>
          <w:b/>
        </w:rPr>
        <w:t>Ms. Jane Smith,</w:t>
      </w:r>
      <w:r>
        <w:br/>
      </w:r>
      <w:r>
        <w:br/>
        <w:t xml:space="preserve">Per your request we have provided the following </w:t>
      </w:r>
      <w:r w:rsidR="003E614B">
        <w:t xml:space="preserve">services  </w:t>
      </w:r>
      <w:r>
        <w:t>for your residence: mowing, tree and shrub trimming.  Please see attached invoice.</w:t>
      </w:r>
    </w:p>
    <w:p w:rsidR="00B343A4" w:rsidRDefault="00B343A4" w:rsidP="00B343A4">
      <w:pPr>
        <w:pStyle w:val="Signature"/>
      </w:pPr>
      <w:r>
        <w:t>Warm regards,</w:t>
      </w:r>
      <w:r>
        <w:br/>
      </w:r>
      <w:r>
        <w:br/>
      </w:r>
      <w:r>
        <w:br/>
      </w:r>
      <w:sdt>
        <w:sdtPr>
          <w:alias w:val="Your Name"/>
          <w:tag w:val=""/>
          <w:id w:val="1197042864"/>
          <w:placeholder>
            <w:docPart w:val="AB851D5E7AA54621B6B2F3F54AA27A6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>
            <w:t>Your Name</w:t>
          </w:r>
        </w:sdtContent>
      </w:sdt>
    </w:p>
    <w:p w:rsidR="00B343A4" w:rsidRPr="00BA6626" w:rsidRDefault="00B343A4" w:rsidP="00B343A4">
      <w:pPr>
        <w:pStyle w:val="Header"/>
        <w:rPr>
          <w:rFonts w:ascii="Arial Black" w:hAnsi="Arial Black" w:cs="Arial"/>
          <w:sz w:val="32"/>
          <w:szCs w:val="32"/>
        </w:rPr>
      </w:pPr>
      <w:r w:rsidRPr="00BA6626">
        <w:rPr>
          <w:rFonts w:ascii="Arial Black" w:hAnsi="Arial Black" w:cs="Arial"/>
          <w:sz w:val="32"/>
          <w:szCs w:val="32"/>
        </w:rPr>
        <w:t>YOUR BRAND SERVICES</w:t>
      </w:r>
      <w:bookmarkStart w:id="0" w:name="_GoBack"/>
      <w:bookmarkEnd w:id="0"/>
    </w:p>
    <w:p w:rsidR="00B343A4" w:rsidRDefault="00B343A4" w:rsidP="00B343A4">
      <w:pPr>
        <w:pStyle w:val="Closing"/>
      </w:pPr>
    </w:p>
    <w:p w:rsidR="00B343A4" w:rsidRDefault="00B343A4" w:rsidP="00B343A4">
      <w:pPr>
        <w:pStyle w:val="Recipient"/>
      </w:pPr>
    </w:p>
    <w:p w:rsidR="00025EAB" w:rsidRDefault="0012341E">
      <w:pPr>
        <w:pStyle w:val="Date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align>center</wp:align>
                </wp:positionH>
                <mc:AlternateContent>
                  <mc:Choice Requires="wp14">
                    <wp:positionV relativeFrom="page">
                      <wp14:pctPosVOffset>5000</wp14:pctPosVOffset>
                    </wp:positionV>
                  </mc:Choice>
                  <mc:Fallback>
                    <wp:positionV relativeFrom="page">
                      <wp:posOffset>502920</wp:posOffset>
                    </wp:positionV>
                  </mc:Fallback>
                </mc:AlternateContent>
                <wp:extent cx="6305550" cy="1271016"/>
                <wp:effectExtent l="0" t="0" r="0" b="889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12710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552"/>
                              <w:gridCol w:w="2518"/>
                            </w:tblGrid>
                            <w:tr w:rsidR="00025EAB">
                              <w:tc>
                                <w:tcPr>
                                  <w:tcW w:w="3750" w:type="pct"/>
                                </w:tcPr>
                                <w:p w:rsidR="003E614B" w:rsidRPr="003E614B" w:rsidRDefault="00BA6626">
                                  <w:pPr>
                                    <w:pStyle w:val="Head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BA6626">
                                    <w:rPr>
                                      <w:rFonts w:ascii="Arial Black" w:hAnsi="Arial Black" w:cs="Arial"/>
                                      <w:sz w:val="32"/>
                                      <w:szCs w:val="32"/>
                                    </w:rPr>
                                    <w:t>YOUR BRAND SERVICES</w:t>
                                  </w:r>
                                  <w:r w:rsidR="00714DB0">
                                    <w:rPr>
                                      <w:rFonts w:ascii="Arial" w:hAnsi="Arial" w:cs="Arial"/>
                                      <w:b/>
                                      <w:i/>
                                      <w:noProof/>
                                      <w:sz w:val="22"/>
                                      <w:szCs w:val="22"/>
                                      <w:lang w:eastAsia="en-US"/>
                                    </w:rPr>
                                    <w:drawing>
                                      <wp:inline distT="0" distB="0" distL="0" distR="0">
                                        <wp:extent cx="2834640" cy="290830"/>
                                        <wp:effectExtent l="0" t="0" r="381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Tagline-fltsm72dpi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34640" cy="2908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025EAB" w:rsidRDefault="00BA6626">
                                  <w:pPr>
                                    <w:pStyle w:val="Head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BA6626">
                                    <w:rPr>
                                      <w:rFonts w:ascii="Arial" w:hAnsi="Arial" w:cs="Arial"/>
                                      <w:b/>
                                    </w:rPr>
                                    <w:t>555 Anyroad, Chicago, Illinois, 00000</w:t>
                                  </w:r>
                                </w:p>
                                <w:p w:rsidR="0012341E" w:rsidRPr="00BA6626" w:rsidRDefault="008577B9">
                                  <w:pPr>
                                    <w:pStyle w:val="Head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Ph: </w:t>
                                  </w:r>
                                  <w:r w:rsidR="0012341E">
                                    <w:rPr>
                                      <w:rFonts w:ascii="Arial" w:hAnsi="Arial" w:cs="Arial"/>
                                      <w:b/>
                                    </w:rPr>
                                    <w:t>555-555-5555</w:t>
                                  </w:r>
                                </w:p>
                                <w:p w:rsidR="00025EAB" w:rsidRPr="00BA6626" w:rsidRDefault="008577B9" w:rsidP="00BA6626">
                                  <w:pPr>
                                    <w:pStyle w:val="Head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Email: </w:t>
                                  </w:r>
                                  <w:hyperlink r:id="rId9" w:history="1">
                                    <w:r w:rsidR="005C01DC" w:rsidRPr="0049325F">
                                      <w:rPr>
                                        <w:rStyle w:val="Hyperlink"/>
                                        <w:rFonts w:ascii="Arial" w:hAnsi="Arial" w:cs="Arial"/>
                                        <w:b/>
                                      </w:rPr>
                                      <w:t>yourname@yourbrandservices.com</w:t>
                                    </w:r>
                                  </w:hyperlink>
                                </w:p>
                                <w:p w:rsidR="00BA6626" w:rsidRDefault="00BA6626" w:rsidP="00BA6626">
                                  <w:pPr>
                                    <w:pStyle w:val="Header"/>
                                  </w:pPr>
                                  <w:r w:rsidRPr="00BA6626">
                                    <w:rPr>
                                      <w:rFonts w:ascii="Arial" w:hAnsi="Arial" w:cs="Arial"/>
                                      <w:b/>
                                    </w:rPr>
                                    <w:t>WWW.YOURBRANDSERVICES.COM</w:t>
                                  </w: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:rsidR="00025EAB" w:rsidRDefault="00025EAB">
                                  <w:pPr>
                                    <w:pStyle w:val="Header"/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:rsidR="00025EAB" w:rsidRDefault="00025EAB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15000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96.5pt;height:100.1pt;z-index:251659264;visibility:visible;mso-wrap-style:square;mso-width-percent:1000;mso-height-percent:150;mso-top-percent:50;mso-wrap-distance-left:9pt;mso-wrap-distance-top:0;mso-wrap-distance-right:9pt;mso-wrap-distance-bottom:0;mso-position-horizontal:center;mso-position-horizontal-relative:margin;mso-position-vertical-relative:page;mso-width-percent:1000;mso-height-percent:150;mso-top-percent: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" o:allowoverlap="f" filled="f" stroked="f" strokeweight=".5pt">
                <v:textbox style="mso-fit-shape-to-text:t"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552"/>
                        <w:gridCol w:w="2518"/>
                      </w:tblGrid>
                      <w:tr w:rsidR="00025EAB">
                        <w:tc>
                          <w:tcPr>
                            <w:tcW w:w="3750" w:type="pct"/>
                          </w:tcPr>
                          <w:p w:rsidR="003E614B" w:rsidRPr="003E614B" w:rsidRDefault="00BA6626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BA6626"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  <w:t>YOUR BRAND SERVICES</w:t>
                            </w:r>
                            <w:r w:rsidR="00714DB0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sz w:val="22"/>
                                <w:szCs w:val="22"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34640" cy="290830"/>
                                  <wp:effectExtent l="0" t="0" r="381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Tagline-fltsm72dpi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34640" cy="2908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5EAB" w:rsidRDefault="00BA6626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A6626">
                              <w:rPr>
                                <w:rFonts w:ascii="Arial" w:hAnsi="Arial" w:cs="Arial"/>
                                <w:b/>
                              </w:rPr>
                              <w:t>555 Anyroad, Chicago, Illinois, 00000</w:t>
                            </w:r>
                          </w:p>
                          <w:p w:rsidR="0012341E" w:rsidRPr="00BA6626" w:rsidRDefault="008577B9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Ph: </w:t>
                            </w:r>
                            <w:r w:rsidR="0012341E">
                              <w:rPr>
                                <w:rFonts w:ascii="Arial" w:hAnsi="Arial" w:cs="Arial"/>
                                <w:b/>
                              </w:rPr>
                              <w:t>555-555-5555</w:t>
                            </w:r>
                          </w:p>
                          <w:p w:rsidR="00025EAB" w:rsidRPr="00BA6626" w:rsidRDefault="008577B9" w:rsidP="00BA6626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Email: </w:t>
                            </w:r>
                            <w:hyperlink r:id="rId10" w:history="1">
                              <w:r w:rsidR="005C01DC" w:rsidRPr="0049325F">
                                <w:rPr>
                                  <w:rStyle w:val="Hyperlink"/>
                                  <w:rFonts w:ascii="Arial" w:hAnsi="Arial" w:cs="Arial"/>
                                  <w:b/>
                                </w:rPr>
                                <w:t>yourname@yourbrandservices.com</w:t>
                              </w:r>
                            </w:hyperlink>
                          </w:p>
                          <w:p w:rsidR="00BA6626" w:rsidRDefault="00BA6626" w:rsidP="00BA6626">
                            <w:pPr>
                              <w:pStyle w:val="Header"/>
                            </w:pPr>
                            <w:r w:rsidRPr="00BA6626">
                              <w:rPr>
                                <w:rFonts w:ascii="Arial" w:hAnsi="Arial" w:cs="Arial"/>
                                <w:b/>
                              </w:rPr>
                              <w:t>WWW.YOURBRANDSERVICES.COM</w:t>
                            </w:r>
                          </w:p>
                        </w:tc>
                        <w:tc>
                          <w:tcPr>
                            <w:tcW w:w="1250" w:type="pct"/>
                          </w:tcPr>
                          <w:p w:rsidR="00025EAB" w:rsidRDefault="00025EAB">
                            <w:pPr>
                              <w:pStyle w:val="Header"/>
                              <w:jc w:val="right"/>
                            </w:pPr>
                          </w:p>
                        </w:tc>
                      </w:tr>
                    </w:tbl>
                    <w:p w:rsidR="00025EAB" w:rsidRDefault="00025EAB"/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:rsidR="00025EAB" w:rsidRDefault="00025EAB" w:rsidP="00BA6626">
      <w:pPr>
        <w:pStyle w:val="Title"/>
      </w:pPr>
    </w:p>
    <w:sectPr w:rsidR="00025EAB">
      <w:footerReference w:type="default" r:id="rId11"/>
      <w:pgSz w:w="12240" w:h="15840" w:code="1"/>
      <w:pgMar w:top="2736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626" w:rsidRDefault="00BA6626">
      <w:pPr>
        <w:spacing w:before="0" w:after="0" w:line="240" w:lineRule="auto"/>
      </w:pPr>
      <w:r>
        <w:separator/>
      </w:r>
    </w:p>
  </w:endnote>
  <w:endnote w:type="continuationSeparator" w:id="0">
    <w:p w:rsidR="00BA6626" w:rsidRDefault="00BA662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EAB" w:rsidRDefault="0012341E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626" w:rsidRDefault="00BA6626">
      <w:pPr>
        <w:spacing w:before="0" w:after="0" w:line="240" w:lineRule="auto"/>
      </w:pPr>
      <w:r>
        <w:separator/>
      </w:r>
    </w:p>
  </w:footnote>
  <w:footnote w:type="continuationSeparator" w:id="0">
    <w:p w:rsidR="00BA6626" w:rsidRDefault="00BA662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26"/>
    <w:rsid w:val="00025EAB"/>
    <w:rsid w:val="0012341E"/>
    <w:rsid w:val="00294B70"/>
    <w:rsid w:val="003E614B"/>
    <w:rsid w:val="005C01DC"/>
    <w:rsid w:val="00714DB0"/>
    <w:rsid w:val="008577B9"/>
    <w:rsid w:val="00B21065"/>
    <w:rsid w:val="00B343A4"/>
    <w:rsid w:val="00BA6626"/>
    <w:rsid w:val="00C2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811F7B39-B655-467B-99B5-EB04DB7A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LetterheadTable">
    <w:name w:val="Letterhead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eChar">
    <w:name w:val="Date Char"/>
    <w:basedOn w:val="DefaultParagraphFont"/>
    <w:link w:val="Date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Recipient">
    <w:name w:val="Recipient"/>
    <w:basedOn w:val="Normal"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1"/>
    <w:rPr>
      <w:kern w:val="20"/>
    </w:rPr>
  </w:style>
  <w:style w:type="paragraph" w:styleId="Closing">
    <w:name w:val="Closing"/>
    <w:basedOn w:val="Normal"/>
    <w:link w:val="ClosingChar"/>
    <w:uiPriority w:val="1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1"/>
    <w:rPr>
      <w:kern w:val="20"/>
    </w:rPr>
  </w:style>
  <w:style w:type="paragraph" w:styleId="Signature">
    <w:name w:val="Signature"/>
    <w:basedOn w:val="Normal"/>
    <w:link w:val="SignatureChar"/>
    <w:uiPriority w:val="1"/>
    <w:unhideWhenUsed/>
    <w:qFormat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1"/>
    <w:rPr>
      <w:b/>
      <w:bCs/>
      <w:kern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Hyperlink">
    <w:name w:val="Hyperlink"/>
    <w:basedOn w:val="DefaultParagraphFont"/>
    <w:uiPriority w:val="99"/>
    <w:unhideWhenUsed/>
    <w:rsid w:val="00BA6626"/>
    <w:rPr>
      <w:color w:val="64646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yourname@yourbrandservice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ourname@yourbrandservices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ickson.CHICAGO\AppData\Roaming\Microsoft\Templates\Letterhead%20(Timeles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B851D5E7AA54621B6B2F3F54AA27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F8932-E76A-4253-943C-A86FE98DBCEB}"/>
      </w:docPartPr>
      <w:docPartBody>
        <w:p w:rsidR="002F750A" w:rsidRDefault="009D06DB" w:rsidP="009D06DB">
          <w:pPr>
            <w:pStyle w:val="AB851D5E7AA54621B6B2F3F54AA27A66"/>
          </w:pPr>
          <w:r>
            <w:rPr>
              <w:b/>
              <w:bCs/>
            </w:rP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67"/>
    <w:rsid w:val="002F750A"/>
    <w:rsid w:val="00603A67"/>
    <w:rsid w:val="009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6D05470D0C4D2486A67E7F9810352C">
    <w:name w:val="D36D05470D0C4D2486A67E7F9810352C"/>
  </w:style>
  <w:style w:type="paragraph" w:customStyle="1" w:styleId="E54A3EE6C0E249A5A9A0E8A06F4E4BD7">
    <w:name w:val="E54A3EE6C0E249A5A9A0E8A06F4E4BD7"/>
  </w:style>
  <w:style w:type="paragraph" w:customStyle="1" w:styleId="D35F002E32FB4DDC80D6D268EFF36D69">
    <w:name w:val="D35F002E32FB4DDC80D6D268EFF36D69"/>
  </w:style>
  <w:style w:type="paragraph" w:customStyle="1" w:styleId="60247575CE8044CE875B303DBF55F131">
    <w:name w:val="60247575CE8044CE875B303DBF55F131"/>
  </w:style>
  <w:style w:type="paragraph" w:customStyle="1" w:styleId="837989D189684EEFBCFE305D9C9E884F">
    <w:name w:val="837989D189684EEFBCFE305D9C9E884F"/>
  </w:style>
  <w:style w:type="paragraph" w:customStyle="1" w:styleId="9280F2397F6442D682902BE893751A14">
    <w:name w:val="9280F2397F6442D682902BE893751A14"/>
  </w:style>
  <w:style w:type="paragraph" w:customStyle="1" w:styleId="7961AD48698A407FA925CB6DC23268DF">
    <w:name w:val="7961AD48698A407FA925CB6DC23268DF"/>
  </w:style>
  <w:style w:type="paragraph" w:customStyle="1" w:styleId="5F0A84F9C8EA4FAFBCF88FFD3A185DDA">
    <w:name w:val="5F0A84F9C8EA4FAFBCF88FFD3A185DDA"/>
  </w:style>
  <w:style w:type="paragraph" w:customStyle="1" w:styleId="572B35D4D0AC4B91A90B1EEEF37297FE">
    <w:name w:val="572B35D4D0AC4B91A90B1EEEF37297FE"/>
  </w:style>
  <w:style w:type="paragraph" w:customStyle="1" w:styleId="1326194AB02D488EBE265416407DB0CB">
    <w:name w:val="1326194AB02D488EBE265416407DB0CB"/>
  </w:style>
  <w:style w:type="paragraph" w:customStyle="1" w:styleId="AAA64A2B2CDA499AA2C78CA7638C65A6">
    <w:name w:val="AAA64A2B2CDA499AA2C78CA7638C65A6"/>
  </w:style>
  <w:style w:type="paragraph" w:customStyle="1" w:styleId="028B8302DED048D6A4CF9CD1A4E7137B">
    <w:name w:val="028B8302DED048D6A4CF9CD1A4E7137B"/>
  </w:style>
  <w:style w:type="paragraph" w:customStyle="1" w:styleId="9D2700E61CEB45BBA525D453C72A0E61">
    <w:name w:val="9D2700E61CEB45BBA525D453C72A0E61"/>
  </w:style>
  <w:style w:type="paragraph" w:customStyle="1" w:styleId="0AB4D65218394928B7EC5DC68282D444">
    <w:name w:val="0AB4D65218394928B7EC5DC68282D444"/>
    <w:rsid w:val="009D06DB"/>
  </w:style>
  <w:style w:type="paragraph" w:customStyle="1" w:styleId="AB851D5E7AA54621B6B2F3F54AA27A66">
    <w:name w:val="AB851D5E7AA54621B6B2F3F54AA27A66"/>
    <w:rsid w:val="009D06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(Timeless design)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Name</dc:creator>
  <cp:keywords/>
  <cp:lastModifiedBy>Erickson, Martha</cp:lastModifiedBy>
  <cp:revision>2</cp:revision>
  <dcterms:created xsi:type="dcterms:W3CDTF">2016-05-18T01:47:00Z</dcterms:created>
  <dcterms:modified xsi:type="dcterms:W3CDTF">2016-05-18T01:47:00Z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